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827B2" w:rsidRPr="008827B2">
          <w:rPr>
            <w:rStyle w:val="a9"/>
          </w:rPr>
          <w:t xml:space="preserve"> Государственное бюджетное учреждение Рязанской области "Городская клиническая больница № 11"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Административно-управленческий персонал</w:t>
            </w:r>
          </w:p>
        </w:tc>
        <w:tc>
          <w:tcPr>
            <w:tcW w:w="3686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1/22. Главный врач учреждения здравоохранения</w:t>
            </w:r>
          </w:p>
        </w:tc>
        <w:tc>
          <w:tcPr>
            <w:tcW w:w="3686" w:type="dxa"/>
            <w:vAlign w:val="center"/>
          </w:tcPr>
          <w:p w:rsidR="008827B2" w:rsidRPr="00063DF1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Pr="00063DF1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Аптека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2/22. </w:t>
            </w:r>
            <w:proofErr w:type="spellStart"/>
            <w:proofErr w:type="gramStart"/>
            <w:r>
              <w:t>Врач-клинический</w:t>
            </w:r>
            <w:proofErr w:type="spellEnd"/>
            <w:proofErr w:type="gramEnd"/>
            <w:r>
              <w:t xml:space="preserve"> фарм</w:t>
            </w:r>
            <w:r>
              <w:t>а</w:t>
            </w:r>
            <w:r>
              <w:t>колог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3/22. Заведующий аптекой - провизор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4/22. Медицинская сестра (по доставке медикаментов)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5/22. Медицинская сестра (по оформлению медицинской д</w:t>
            </w:r>
            <w:r>
              <w:t>о</w:t>
            </w:r>
            <w:r>
              <w:t>кументации)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6/22. Медицинская сестра (по учету наркотических средств)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7/22. Медицинская сестра (по учету перевязочных средств)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8/22А(9/22А; 10/22А). Провизор-технолог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11/22.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12/22. Фармацевт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13/22. Уборщик производстве</w:t>
            </w:r>
            <w:r>
              <w:t>н</w:t>
            </w:r>
            <w:r>
              <w:t>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Бактериологическая лабор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тория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14/22. Врач-бактериолог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15/22. Заведующий бактериол</w:t>
            </w:r>
            <w:r>
              <w:t>о</w:t>
            </w:r>
            <w:r>
              <w:t>гической лабораторией - врач-бактериолог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16/22. Фельдшер-лаборант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17/22. Уборщик производстве</w:t>
            </w:r>
            <w:r>
              <w:t>н</w:t>
            </w:r>
            <w:r>
              <w:t>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Гараж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18/22. Водитель автомобиля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19/22. Водитель автомобиля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20/22. Водитель автомобиля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21/22. Водитель автомобиля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22/22. Водитель автомобиля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23/22. Водитель автомобиля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24/22. Водитель автомобиля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25/22. Водитель автомобиля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Городское урологическое отд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26/22. Врач-онколог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27/22А(28/22А; 29/22А; 30/22А; 31/22А). Врач-уролог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32/22. Врач-уролог (</w:t>
            </w:r>
            <w:proofErr w:type="spellStart"/>
            <w:r>
              <w:t>рентгеноп</w:t>
            </w:r>
            <w:r>
              <w:t>е</w:t>
            </w:r>
            <w:r>
              <w:t>рационной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33/22. Врач-уролог (экстренных дежурств)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34/22. Заведующий городским урологическим отделением - врач-уролог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36/22. Медицинская сестра п</w:t>
            </w:r>
            <w:r>
              <w:t>а</w:t>
            </w:r>
            <w:r>
              <w:lastRenderedPageBreak/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 xml:space="preserve">37/22. Медицинская сестра </w:t>
            </w:r>
            <w:proofErr w:type="gramStart"/>
            <w:r>
              <w:t>п</w:t>
            </w:r>
            <w:r>
              <w:t>е</w:t>
            </w:r>
            <w:r>
              <w:t>ревязочной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38/22.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40/22.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41/22А(42/22А; 43/22А; 44/22А).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45/22.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Детское </w:t>
            </w:r>
            <w:proofErr w:type="spellStart"/>
            <w:r>
              <w:rPr>
                <w:b/>
                <w:i/>
              </w:rPr>
              <w:t>боксированное</w:t>
            </w:r>
            <w:proofErr w:type="spellEnd"/>
            <w:r>
              <w:rPr>
                <w:b/>
                <w:i/>
              </w:rPr>
              <w:t xml:space="preserve"> инфе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ционное ларингитное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46/22. Врач-инфекционист (эк</w:t>
            </w:r>
            <w:r>
              <w:t>с</w:t>
            </w:r>
            <w:r>
              <w:t>тренных дежурств)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47/22А(48/22А). Врач-педиатр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49/22. Заведующий детским </w:t>
            </w:r>
            <w:proofErr w:type="spellStart"/>
            <w:r>
              <w:t>бо</w:t>
            </w:r>
            <w:r>
              <w:t>к</w:t>
            </w:r>
            <w:r>
              <w:t>сированным</w:t>
            </w:r>
            <w:proofErr w:type="spellEnd"/>
            <w:r>
              <w:t xml:space="preserve"> инфекционным л</w:t>
            </w:r>
            <w:r>
              <w:t>а</w:t>
            </w:r>
            <w:r>
              <w:t>рингитным отделением - врач-педиатр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50/22.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51/22.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52/22.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53/22. Санитарка-уборщица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54/22.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55/22.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56/22А(57/22А; 58/22А; 59/22А; 60/22А).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61/22.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Детское </w:t>
            </w:r>
            <w:proofErr w:type="spellStart"/>
            <w:r>
              <w:rPr>
                <w:b/>
                <w:i/>
              </w:rPr>
              <w:t>боксированное</w:t>
            </w:r>
            <w:proofErr w:type="spellEnd"/>
            <w:r>
              <w:rPr>
                <w:b/>
                <w:i/>
              </w:rPr>
              <w:t xml:space="preserve"> нейр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инфекционное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62/22. Врач-педиатр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63/22. Врач-педиатр (экстре</w:t>
            </w:r>
            <w:r>
              <w:t>н</w:t>
            </w:r>
            <w:r>
              <w:t>ных дежурств)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64/22.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65/22. Заведующий детским </w:t>
            </w:r>
            <w:proofErr w:type="spellStart"/>
            <w:r>
              <w:t>бо</w:t>
            </w:r>
            <w:r>
              <w:t>к</w:t>
            </w:r>
            <w:r>
              <w:t>сированным</w:t>
            </w:r>
            <w:proofErr w:type="spellEnd"/>
            <w:r>
              <w:t xml:space="preserve"> нейроинфекцио</w:t>
            </w:r>
            <w:r>
              <w:t>н</w:t>
            </w:r>
            <w:r>
              <w:t>ным отделением - врач-педиатр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66/22.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67/22.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68/22. Медицинская сестра п</w:t>
            </w:r>
            <w:r>
              <w:t>а</w:t>
            </w:r>
            <w:r>
              <w:t>латная (по приему больных д</w:t>
            </w:r>
            <w:r>
              <w:t>е</w:t>
            </w:r>
            <w:r>
              <w:t>тей)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69/22.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70/22. Санитарка-уборщица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71/22.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72/22.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73/22А(74/22А; 75/22А). Убо</w:t>
            </w:r>
            <w:r>
              <w:t>р</w:t>
            </w:r>
            <w:r>
              <w:t>щик производственных и сл</w:t>
            </w:r>
            <w:r>
              <w:t>у</w:t>
            </w:r>
            <w:r>
              <w:t>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76/22.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77/22. Санитарка-буфетчица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Детское отделение реаним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ции и интенсивной 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78/22.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79/22. Заведующий детским о</w:t>
            </w:r>
            <w:r>
              <w:t>т</w:t>
            </w:r>
            <w:r>
              <w:t>делением реанимации и инте</w:t>
            </w:r>
            <w:r>
              <w:t>н</w:t>
            </w:r>
            <w:r>
              <w:t>сивной терапии - врач-</w:t>
            </w:r>
            <w:r>
              <w:lastRenderedPageBreak/>
              <w:t>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80/22.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81/22.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82/22.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83/22.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84/22. Уборщик производстве</w:t>
            </w:r>
            <w:r>
              <w:t>н</w:t>
            </w:r>
            <w:r>
              <w:t>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Диетологическая служба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85/22. Врач-диетолог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Микроклимат: усовершенствовать си</w:t>
            </w:r>
            <w:r>
              <w:t>с</w:t>
            </w:r>
            <w:r>
              <w:t>тему вентиляции.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параметров микр</w:t>
            </w:r>
            <w:r>
              <w:t>о</w:t>
            </w:r>
            <w:r>
              <w:t xml:space="preserve">климата.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86/22А(87/22А). Медицинская сестра диетическая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Микроклимат: усовершенствовать си</w:t>
            </w:r>
            <w:r>
              <w:t>с</w:t>
            </w:r>
            <w:r>
              <w:t>тему вентиляции.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параметров микр</w:t>
            </w:r>
            <w:r>
              <w:t>о</w:t>
            </w:r>
            <w:r>
              <w:t xml:space="preserve">климата.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Дневной стационар поликл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ники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88/22. Врач-терапевт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89/22. Заведующий дневным стационаром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90/22.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91/22.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92/22. Уборщик производстве</w:t>
            </w:r>
            <w:r>
              <w:t>н</w:t>
            </w:r>
            <w:r>
              <w:t>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Лабораторное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93/22А(94/22А; 95/22А). Биолог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96/22А(97/22А; 98/22А; 99/22А; 100/22А; 101/22А; 102/22А).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103/22. Врач клинической лаб</w:t>
            </w:r>
            <w:r>
              <w:t>о</w:t>
            </w:r>
            <w:r>
              <w:t>раторной диагностики (для больных детей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104/22А(105/22А; 106/22А; 107/22А; 108/22А). Врач клин</w:t>
            </w:r>
            <w:r>
              <w:t>и</w:t>
            </w:r>
            <w:r>
              <w:t>ческой лабораторной диагност</w:t>
            </w:r>
            <w:r>
              <w:t>и</w:t>
            </w:r>
            <w:r>
              <w:t>ки 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109/22А(110/22А). Врач клин</w:t>
            </w:r>
            <w:r>
              <w:t>и</w:t>
            </w:r>
            <w:r>
              <w:t>ческой лабораторной диагност</w:t>
            </w:r>
            <w:r>
              <w:t>и</w:t>
            </w:r>
            <w:r>
              <w:t>ки (ПЦР)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111/22. Заведующий лаборато</w:t>
            </w:r>
            <w:r>
              <w:t>р</w:t>
            </w:r>
            <w:r>
              <w:t>ным отделением - врач клинич</w:t>
            </w:r>
            <w:r>
              <w:t>е</w:t>
            </w:r>
            <w:r>
              <w:t>ской лабораторной диагностики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112/22А(113/22А; 114/22А). Л</w:t>
            </w:r>
            <w:r>
              <w:t>а</w:t>
            </w:r>
            <w:r>
              <w:t>борант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115/22. Санитарка (ПЦР)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116/22.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117/22.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118/22А(119/22А; 120/22А; 121/22А; 122/22А; 123/22А; 124/22А; 125/22А; 126/22А; 127/22А; 128/22А; 129/22А; 130/22А; 131/22А; 132/22А; 133/22А; 134/22А). Фельдшер-лаборант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135/22. Фельдшер-лаборант (для больных детей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136/22А(137/22А; 138/22А; 139/22А; 140/22А; 141/22А). Фельдшер-лаборант (для бол</w:t>
            </w:r>
            <w:r>
              <w:t>ь</w:t>
            </w:r>
            <w:r>
              <w:t>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142/22А(143/22А; 144/22А). Фельдшер-лаборант (ПЦР)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145/22А(146/22А; 147/22А; 148/22А; 149/22А; 150/22А; 151/22А; 152/22А; 153/22А; 154/22А). Фельдшер-лаборант (для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155/22А(156/22А; 157/22А).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158/22А(159/22А; 160/22А).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161/22А(162/22А; 163/22А).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Медрегистратура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164/22А(165/22А; 166/22А; 167/22А; 168/22А; 169/22А; 170/22А; 171/22А). Медици</w:t>
            </w:r>
            <w:r>
              <w:t>н</w:t>
            </w:r>
            <w:r>
              <w:t>ский регистратор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172/22.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173/22.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174/22.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175/22А(176/22А; 177/22А; 178/22А; 179/22А; 180/22А; 181/22А; 182/22А). Оператор электронно-вычислительных и вычислительных машин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Неврологическое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183/22А(184/22А; 185/22А).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186/22. Заведующий невролог</w:t>
            </w:r>
            <w:r>
              <w:t>и</w:t>
            </w:r>
            <w:r>
              <w:t>ческим отделением -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187/22А(188/22А; 189/22А; 190/22А).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191/22.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192/22.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Неврологическое отделение для </w:t>
            </w:r>
            <w:proofErr w:type="spellStart"/>
            <w:r>
              <w:rPr>
                <w:b/>
                <w:i/>
              </w:rPr>
              <w:t>б-х</w:t>
            </w:r>
            <w:proofErr w:type="spellEnd"/>
            <w:r>
              <w:rPr>
                <w:b/>
                <w:i/>
              </w:rPr>
              <w:t xml:space="preserve"> с ОНМК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193/22.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194/22. Врач-невролог (госп</w:t>
            </w:r>
            <w:r>
              <w:t>и</w:t>
            </w:r>
            <w:r>
              <w:t>тального регистра)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195/22. Врач-кардиолог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196/22. Врач-невролог (экстре</w:t>
            </w:r>
            <w:r>
              <w:t>н</w:t>
            </w:r>
            <w:r>
              <w:t>ных дежурств)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197/22.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198/22. Заведующий невролог</w:t>
            </w:r>
            <w:r>
              <w:t>и</w:t>
            </w:r>
            <w:r>
              <w:lastRenderedPageBreak/>
              <w:t>ческим отделением для больных с ОНМК -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199/22.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200/22.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201/22. Медицинский психолог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202/22.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203/22.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204/22.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205/22А(206/22А; 207/22А; 208/22А; 209/22А; 210/22А).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Нефрологическое</w:t>
            </w:r>
            <w:proofErr w:type="spellEnd"/>
            <w:r>
              <w:rPr>
                <w:b/>
                <w:i/>
              </w:rPr>
              <w:t xml:space="preserve">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211/22.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212/22. Врач-нефролог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213/22. Заведующий </w:t>
            </w:r>
            <w:proofErr w:type="spellStart"/>
            <w:r>
              <w:t>нефролог</w:t>
            </w:r>
            <w:r>
              <w:t>и</w:t>
            </w:r>
            <w:r>
              <w:t>ческим</w:t>
            </w:r>
            <w:proofErr w:type="spellEnd"/>
            <w:r>
              <w:t xml:space="preserve"> отделением - врач-нефролог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214/22.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215/22.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216/22.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217/22.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218/22.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219/22А(220/22А; 221/22А).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Общебольничный</w:t>
            </w:r>
            <w:proofErr w:type="spellEnd"/>
            <w:r>
              <w:rPr>
                <w:b/>
                <w:i/>
              </w:rPr>
              <w:t xml:space="preserve"> персонал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222/22. Главная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223/22. Заведующий педиатр</w:t>
            </w:r>
            <w:r>
              <w:t>и</w:t>
            </w:r>
            <w:r>
              <w:lastRenderedPageBreak/>
              <w:t>ческим стационаром - врач-педиатр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224/22. Заведующий хирургич</w:t>
            </w:r>
            <w:r>
              <w:t>е</w:t>
            </w:r>
            <w:r>
              <w:t>ским стационаром -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225/22. Специалист (</w:t>
            </w:r>
            <w:proofErr w:type="spellStart"/>
            <w:r>
              <w:t>Депадель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Общеполиклинический</w:t>
            </w:r>
            <w:proofErr w:type="spellEnd"/>
            <w:r>
              <w:rPr>
                <w:b/>
                <w:i/>
              </w:rPr>
              <w:t xml:space="preserve"> перс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нал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226/22.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227/22.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228/22А(229/22А; 230/22А; 231/22А).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232/22А(233/22А; 234/22А; 235/22А; 236/22А; 237/22А; 238/22А). Уборщик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239/22. Заведующий операцио</w:t>
            </w:r>
            <w:r>
              <w:t>н</w:t>
            </w:r>
            <w:r>
              <w:t>ным блоком -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240/22А(241/22А; 242/22А; 243/22А; 244/22А; 245/22А; 246/22А; 247/22А; 248/22А; 249/22А). Операционная мед</w:t>
            </w:r>
            <w:r>
              <w:t>и</w:t>
            </w:r>
            <w:r>
              <w:t>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250/22. Медицинская сестра операционная (</w:t>
            </w:r>
            <w:proofErr w:type="spellStart"/>
            <w:r>
              <w:t>рентгеноперац</w:t>
            </w:r>
            <w:r>
              <w:t>и</w:t>
            </w:r>
            <w:r>
              <w:t>онной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251/22. Медицинская сестра операционная (экстренной х</w:t>
            </w:r>
            <w:r>
              <w:t>и</w:t>
            </w:r>
            <w:r>
              <w:t>рургической помощи)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252/22.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253/22.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254/22. Старшая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255/22А(256/22А; 257/22А). </w:t>
            </w: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Отделение анестезиологии-реанимации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258/22А(259/22А; 260/22А; 261/22А; 262/22А).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263/22.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264/22. Врач-анестезиолог-реаниматолог (палаты реаним</w:t>
            </w:r>
            <w:r>
              <w:t>а</w:t>
            </w:r>
            <w:r>
              <w:t>ции и интенсивной терапии)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265/22. Врач-анестезиолог-реаниматолог (</w:t>
            </w:r>
            <w:proofErr w:type="spellStart"/>
            <w:r>
              <w:t>рентгеноперац</w:t>
            </w:r>
            <w:r>
              <w:t>и</w:t>
            </w:r>
            <w:r>
              <w:t>онной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266/22. Врач-анестезиолог-реаниматолог (экстренных д</w:t>
            </w:r>
            <w:r>
              <w:t>е</w:t>
            </w:r>
            <w:r>
              <w:t>журств)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267/22. Врач-анестезиолог-реаниматолог, главный специ</w:t>
            </w:r>
            <w:r>
              <w:t>а</w:t>
            </w:r>
            <w:r>
              <w:t>лист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268/22. </w:t>
            </w:r>
            <w:proofErr w:type="spellStart"/>
            <w:r>
              <w:t>Врач-трансфузиолог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269/22. Заведующий отделением анестезиологии реанимации -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270/22.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271/22А(272/22А; 273/22А; 274/22А; 275/22А; 276/22А; 277/22А; 278/22А; 279/22А). Медицинская </w:t>
            </w:r>
            <w:proofErr w:type="spellStart"/>
            <w:r>
              <w:t>сестра-анестезист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280/22. Медицинская </w:t>
            </w:r>
            <w:proofErr w:type="spellStart"/>
            <w:r>
              <w:t>сестра-анестезист</w:t>
            </w:r>
            <w:proofErr w:type="spellEnd"/>
            <w:r>
              <w:t xml:space="preserve"> (</w:t>
            </w:r>
            <w:proofErr w:type="spellStart"/>
            <w:r>
              <w:t>рентгеноперацио</w:t>
            </w:r>
            <w:r>
              <w:t>н</w:t>
            </w:r>
            <w:r>
              <w:t>ной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281/22.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282/22. Санитарка-уборщица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283/22.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284/22.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285/22А(286/22А; 287/22А).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288/22. Медицинская </w:t>
            </w:r>
            <w:proofErr w:type="spellStart"/>
            <w:r>
              <w:t>сестра-анестезист</w:t>
            </w:r>
            <w:proofErr w:type="spellEnd"/>
            <w:r>
              <w:t xml:space="preserve"> (</w:t>
            </w:r>
            <w:proofErr w:type="spellStart"/>
            <w:r>
              <w:t>рентгеноперацио</w:t>
            </w:r>
            <w:r>
              <w:t>н</w:t>
            </w:r>
            <w:r>
              <w:t>ной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восстановительн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го лечения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289/22. Врач мануальной тер</w:t>
            </w:r>
            <w:r>
              <w:t>а</w:t>
            </w:r>
            <w:r>
              <w:t>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290/22. Врач по лечебной фи</w:t>
            </w:r>
            <w:r>
              <w:t>з</w:t>
            </w:r>
            <w:r>
              <w:t>культуре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291/22.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292/22А(293/22А). Врач-психотерапевт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294/22. </w:t>
            </w:r>
            <w:proofErr w:type="spellStart"/>
            <w:r>
              <w:t>Врач-рефлексотерапевт</w:t>
            </w:r>
            <w:proofErr w:type="spellEnd"/>
            <w:r>
              <w:t xml:space="preserve"> (</w:t>
            </w:r>
            <w:proofErr w:type="gramStart"/>
            <w:r>
              <w:t>работающий</w:t>
            </w:r>
            <w:proofErr w:type="gramEnd"/>
            <w:r>
              <w:t xml:space="preserve"> на лазерных уст</w:t>
            </w:r>
            <w:r>
              <w:t>а</w:t>
            </w:r>
            <w:r>
              <w:t>новках)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295/22.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296/22. Врач-физиотерапевт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297/22. Врач-физиотерапевт (р</w:t>
            </w:r>
            <w:r>
              <w:t>а</w:t>
            </w:r>
            <w:r>
              <w:t>ботающий на лазерных устано</w:t>
            </w:r>
            <w:r>
              <w:t>в</w:t>
            </w:r>
            <w:r>
              <w:t>ках)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298/22. Заведующий отделением восстановительного лечения - врач-физиотерапевт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299/22А(300/22А).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301/22. Инструктор-методист по лечебной физкультуре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302/22.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303/22. Медицинская сестра к</w:t>
            </w:r>
            <w:r>
              <w:t>а</w:t>
            </w:r>
            <w:r>
              <w:t>бинета врача-психотерапевта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304/22.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305/22.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306/22.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307/22.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308/22.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309/22.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310/22. Медицинская сестра по физиотерапии (</w:t>
            </w:r>
            <w:proofErr w:type="spellStart"/>
            <w:r>
              <w:t>каб</w:t>
            </w:r>
            <w:proofErr w:type="spellEnd"/>
            <w:r>
              <w:t xml:space="preserve"> </w:t>
            </w:r>
            <w:proofErr w:type="spellStart"/>
            <w:r>
              <w:t>грязеводол</w:t>
            </w:r>
            <w:r>
              <w:t>е</w:t>
            </w:r>
            <w:r>
              <w:t>чения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311/22.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312/22А(313/22А; 314/22А).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гемодиализа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315/22А(316/22А). Врач-нефролог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317/22. Врач-нефролог 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318/22.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319/22. Врач-эндокринолог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320/22. Заведующий отделением гемодиализа - врач-нефролог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321/22. Инженер отделения г</w:t>
            </w:r>
            <w:r>
              <w:t>е</w:t>
            </w:r>
            <w:r>
              <w:t xml:space="preserve">модиализа (для работы в </w:t>
            </w:r>
            <w:proofErr w:type="spellStart"/>
            <w:r>
              <w:t>ди</w:t>
            </w:r>
            <w:r>
              <w:t>а</w:t>
            </w:r>
            <w:r>
              <w:t>лизном</w:t>
            </w:r>
            <w:proofErr w:type="spellEnd"/>
            <w:r>
              <w:t xml:space="preserve"> зале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322/22. Лаборант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323/22.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324/22А(325/22А). Медици</w:t>
            </w:r>
            <w:r>
              <w:t>н</w:t>
            </w:r>
            <w:r>
              <w:t xml:space="preserve">ская сестра </w:t>
            </w:r>
            <w:proofErr w:type="gramStart"/>
            <w:r>
              <w:t>процедурной</w:t>
            </w:r>
            <w:proofErr w:type="gramEnd"/>
            <w:r>
              <w:t xml:space="preserve"> (</w:t>
            </w:r>
            <w:proofErr w:type="spellStart"/>
            <w:r>
              <w:t>ди</w:t>
            </w:r>
            <w:r>
              <w:t>а</w:t>
            </w:r>
            <w:r>
              <w:t>лизного</w:t>
            </w:r>
            <w:proofErr w:type="spellEnd"/>
            <w:r>
              <w:t xml:space="preserve"> зала)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326/22. Медицинская сестра </w:t>
            </w:r>
            <w:proofErr w:type="gramStart"/>
            <w:r>
              <w:t>процедурной</w:t>
            </w:r>
            <w:proofErr w:type="gramEnd"/>
            <w:r>
              <w:t xml:space="preserve"> </w:t>
            </w:r>
            <w:proofErr w:type="spellStart"/>
            <w:r>
              <w:t>диализного</w:t>
            </w:r>
            <w:proofErr w:type="spellEnd"/>
            <w:r>
              <w:t xml:space="preserve"> зала </w:t>
            </w:r>
            <w:r>
              <w:lastRenderedPageBreak/>
              <w:t>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327/22.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328/22. Медицинский психолог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329/22. Санитарка (</w:t>
            </w:r>
            <w:proofErr w:type="spellStart"/>
            <w:r>
              <w:t>диализного</w:t>
            </w:r>
            <w:proofErr w:type="spellEnd"/>
            <w:r>
              <w:t xml:space="preserve"> зала)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330/22. Санитарка </w:t>
            </w:r>
            <w:proofErr w:type="spellStart"/>
            <w:r>
              <w:t>диализного</w:t>
            </w:r>
            <w:proofErr w:type="spellEnd"/>
            <w:r>
              <w:t xml:space="preserve"> зала 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331/22.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332/22.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333/22. Фельдшер-лаборант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334/22.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для детей с пор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жением ЦНС и опорно-двигательного аппарата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335/22.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336/22А(337/22А).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338/22. Врач-педиатр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339/22. Заведующий отделением для детей с поражением ЦНС и опорно-двигательного аппарата -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340/22.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341/22.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342/22.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343/22.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344/22.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345/22.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346/22А(347/22А; 348/22А; 349/22А).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неотложной ка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диологии с палатой реаним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ции и интенсивной 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350/22.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351/22. Врач-кардиолог (госп</w:t>
            </w:r>
            <w:r>
              <w:t>и</w:t>
            </w:r>
            <w:r>
              <w:t>тального регистра)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352/22. Врач-анестезиолог-реаниматолог (палаты реаним</w:t>
            </w:r>
            <w:r>
              <w:t>а</w:t>
            </w:r>
            <w:r>
              <w:t>ции и интенсивной терапии)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353/22. Врач-кардиолог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354/22. Врач-кардиолог (эк</w:t>
            </w:r>
            <w:r>
              <w:t>с</w:t>
            </w:r>
            <w:r>
              <w:t>тренных дежурств)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355/22. Врач-кардиолог (</w:t>
            </w:r>
            <w:proofErr w:type="spellStart"/>
            <w:r>
              <w:t>реаб</w:t>
            </w:r>
            <w:r>
              <w:t>и</w:t>
            </w:r>
            <w:r>
              <w:t>литолог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356/22. Заведующий отделением неотложной кардиологии - врач-кардиолог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357/22.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358/22. Медицинская сестра п</w:t>
            </w:r>
            <w:r>
              <w:t>а</w:t>
            </w:r>
            <w:r>
              <w:t>латная (палаты РИТ)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359/22.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360/22. Санитарка (палаты РИТ)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361/22.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362/22.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363/22.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 (палаты РИТ)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364/22.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медицинской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филактики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365/22А(366/22А). Акушерка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367/22. Врач-акушер-гинеколог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368/22. </w:t>
            </w:r>
            <w:proofErr w:type="spellStart"/>
            <w:r>
              <w:t>Врач-профпатолог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369/22. Врач-психиатр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370/22А(371/22А). Врач-терапевт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372/22А(373/22А; 374/22А). Врач-терапевт (Вакцинация от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375/22. Заведующий кабинетом медицинской помощи при отк</w:t>
            </w:r>
            <w:r>
              <w:t>а</w:t>
            </w:r>
            <w:r>
              <w:t>зе от курения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376/22. Заведующий отделением медицинской профилактики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377/22А(378/22А; 379/22А; 380/22А; 381/22А; 382/22А; 383/22А; 384/22А). Медици</w:t>
            </w:r>
            <w:r>
              <w:t>н</w:t>
            </w:r>
            <w:r>
              <w:t>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385/22.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386/22. Фельдшер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387/22.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медицинской ре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билитации детей с поражен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ем центральной, периферич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ской нервной системы и опо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но-двигательного апп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рата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388/22.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389/22. Врач-педиатр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390/22. Врач по лечебной фи</w:t>
            </w:r>
            <w:r>
              <w:t>з</w:t>
            </w:r>
            <w:r>
              <w:t>культуре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391/22.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392/22. Врач-травматолог-ортопед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393/22. Врач-физиотерапевт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394/22. Заведующий отделением медицинской реабилитации д</w:t>
            </w:r>
            <w:r>
              <w:t>е</w:t>
            </w:r>
            <w:r>
              <w:t>тей -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395/22. Инструктор по трудовой 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396/22. Инструктор-методист по лечебной физкультуре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397/22. Машинист по стирке и ремонту спецодежды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398/22.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399/22.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400/22. Медицинская сестра диетическая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spellStart"/>
            <w:r>
              <w:t>Микроклимат</w:t>
            </w:r>
            <w:proofErr w:type="gramStart"/>
            <w:r>
              <w:t>:у</w:t>
            </w:r>
            <w:proofErr w:type="gramEnd"/>
            <w:r>
              <w:t>совершенствовать</w:t>
            </w:r>
            <w:proofErr w:type="spellEnd"/>
            <w:r>
              <w:t xml:space="preserve"> си</w:t>
            </w:r>
            <w:r>
              <w:t>с</w:t>
            </w:r>
            <w:r>
              <w:t>тему вентиляции.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параметров микр</w:t>
            </w:r>
            <w:r>
              <w:t>о</w:t>
            </w:r>
            <w:r>
              <w:t xml:space="preserve">климата.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401/22А(402/22А).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403/22.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404/22.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405/22А(406/22А). Медицинский психолог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407/22. Медицинский статистик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408/22. Повар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Микроклимат: усовершенствовать си</w:t>
            </w:r>
            <w:r>
              <w:t>с</w:t>
            </w:r>
            <w:r>
              <w:t>тему вентиляции.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параметров микр</w:t>
            </w:r>
            <w:r>
              <w:t>о</w:t>
            </w:r>
            <w:r>
              <w:t xml:space="preserve">климата.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409/22. Рабочий по комплексн</w:t>
            </w:r>
            <w:r>
              <w:t>о</w:t>
            </w:r>
            <w:r>
              <w:t>му обслуживанию и ремонту зданий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410/22.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411/22.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412/22.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413/22.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414/22.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реанимации и 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тенсивной терапии для бол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ных с ОНМК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415/22.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416/22. Заведующий отделением реанимации и интенсивной т</w:t>
            </w:r>
            <w:r>
              <w:t>е</w:t>
            </w:r>
            <w:r>
              <w:t>рапии для больных с ОНМК -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417/22.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418/22.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419/22.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420/22.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421/22.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реанимации и 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тенсивной 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422/22.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423/22. Заведующий отделением реанимации и интенсивной т</w:t>
            </w:r>
            <w:r>
              <w:t>е</w:t>
            </w:r>
            <w:r>
              <w:t>рапии для взрослых -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424/22.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425/22.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426/22.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427/22.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ультразвуковой и функциональной диагностики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428/22А(429/22А; 430/22А; </w:t>
            </w:r>
            <w:r>
              <w:lastRenderedPageBreak/>
              <w:t>431/22А; 432/22А; 433/22А; 434/22А; 435/22А; 436/22А; 437/22А; 438/22А). Врач ультр</w:t>
            </w:r>
            <w:r>
              <w:t>а</w:t>
            </w:r>
            <w:r>
              <w:t>звуковой диагностики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439/22. Врач ультразвуковой диагностики (для больных детей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440/22А(441/22А; 442/22А). Врач ультразвуковой диагност</w:t>
            </w:r>
            <w:r>
              <w:t>и</w:t>
            </w:r>
            <w:r>
              <w:t>ки 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443/22А(444/22А). Врач ультр</w:t>
            </w:r>
            <w:r>
              <w:t>а</w:t>
            </w:r>
            <w:r>
              <w:t xml:space="preserve">звуковой диагностики (для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445/22А(446/22А; 447/22А). Врач функциональной диагн</w:t>
            </w:r>
            <w:r>
              <w:t>о</w:t>
            </w:r>
            <w:r>
              <w:t>стики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448/22. Заведующий отделен</w:t>
            </w:r>
            <w:r>
              <w:t>и</w:t>
            </w:r>
            <w:r>
              <w:t>ем ультразвуковой и функционал</w:t>
            </w:r>
            <w:r>
              <w:t>ь</w:t>
            </w:r>
            <w:r>
              <w:t>ной диагностики - врач ультр</w:t>
            </w:r>
            <w:r>
              <w:t>а</w:t>
            </w:r>
            <w:r>
              <w:t>звуковой диагностики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449/22А(450/22А; 451/22А; 452/22А; 453/22А; 454/22А; 455/22А; 456/22А; 457/22А; 458/22А).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459/22. Медицинская сестра (для больных детей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460/22. Медицинская сестра 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461/22. Медицинская сестра (неврологического отделения для больных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462/22. Медицинская сестра к</w:t>
            </w:r>
            <w:r>
              <w:t>а</w:t>
            </w:r>
            <w:r>
              <w:t xml:space="preserve">бинета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  <w:proofErr w:type="spellStart"/>
            <w:r>
              <w:t>диагн</w:t>
            </w:r>
            <w:r>
              <w:t>о</w:t>
            </w:r>
            <w:r>
              <w:t>стки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463/22.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464/22.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465/22.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466/22.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lastRenderedPageBreak/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Оториноларингологическое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467/22А(468/22А).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469/22. Заведующий оторинол</w:t>
            </w:r>
            <w:r>
              <w:t>а</w:t>
            </w:r>
            <w:r>
              <w:t xml:space="preserve">рингологическим отделением -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470/22.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471/22. Медицинская сестра к</w:t>
            </w:r>
            <w:r>
              <w:t>а</w:t>
            </w:r>
            <w:r>
              <w:t xml:space="preserve">бинета </w:t>
            </w:r>
            <w:proofErr w:type="spellStart"/>
            <w:r>
              <w:t>врача-оториноларинголога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472/22.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473/22.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Оториноларингологическое отделение </w:t>
            </w:r>
            <w:proofErr w:type="spellStart"/>
            <w:proofErr w:type="gramStart"/>
            <w:r>
              <w:rPr>
                <w:b/>
                <w:i/>
              </w:rPr>
              <w:t>ст</w:t>
            </w:r>
            <w:proofErr w:type="spellEnd"/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474/22.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475/22.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476/22.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477/22. </w:t>
            </w:r>
            <w:proofErr w:type="spellStart"/>
            <w:r>
              <w:t>Врач-оториноларинголог</w:t>
            </w:r>
            <w:proofErr w:type="spellEnd"/>
            <w:r>
              <w:t xml:space="preserve"> (экстренных дежурств)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478/22. Заведующий оторинол</w:t>
            </w:r>
            <w:r>
              <w:t>а</w:t>
            </w:r>
            <w:r>
              <w:t xml:space="preserve">рингологическим отделением -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479/22.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480/22.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481/22. Медицинская сестра </w:t>
            </w:r>
            <w:proofErr w:type="gramStart"/>
            <w:r>
              <w:t>п</w:t>
            </w:r>
            <w:r>
              <w:t>е</w:t>
            </w:r>
            <w:r>
              <w:t>ревязочной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482/22.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483/22.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484/22.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485/22.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486/22.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487/22.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488/22.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Офтальмологическое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489/22. Врач-офтальмолог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490/22. Врач-офтальмолог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491/22. Заведующий офтальм</w:t>
            </w:r>
            <w:r>
              <w:t>о</w:t>
            </w:r>
            <w:r>
              <w:t>логическим отделением - врач-офтальмолог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492/22.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493/22.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494/22.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495/22.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Патологоанатомическое 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496/22А(497/22А; 498/22А; 499/22А; 500/22А). Врач-патологоанатом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gramStart"/>
            <w:r>
              <w:t>Химический</w:t>
            </w:r>
            <w:proofErr w:type="gramEnd"/>
            <w:r>
              <w:t>: привести концентрацию вредных веществ в воздухе рабочей зоны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501/22. Заведующий патолог</w:t>
            </w:r>
            <w:r>
              <w:t>о</w:t>
            </w:r>
            <w:r>
              <w:t>анатомическим отделением - врач-патологоанатом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gramStart"/>
            <w:r>
              <w:t>Химический</w:t>
            </w:r>
            <w:proofErr w:type="gramEnd"/>
            <w:r>
              <w:t>: привести концентрацию вредных веществ в воздухе рабочей зоны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502/22. Лаборант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gramStart"/>
            <w:r>
              <w:t>Химический</w:t>
            </w:r>
            <w:proofErr w:type="gramEnd"/>
            <w:r>
              <w:t>: привести концентрацию вредных веществ в воздухе рабочей зоны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503/22А(504/22А).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gramStart"/>
            <w:r>
              <w:t>Химический</w:t>
            </w:r>
            <w:proofErr w:type="gramEnd"/>
            <w:r>
              <w:t>: привести концентрацию вредных веществ в воздухе рабочей зоны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505/22.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gramStart"/>
            <w:r>
              <w:t>Химический</w:t>
            </w:r>
            <w:proofErr w:type="gramEnd"/>
            <w:r>
              <w:t>: привести концентрацию вредных веществ в воздухе рабочей зоны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506/22.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gramStart"/>
            <w:r>
              <w:t>Химический</w:t>
            </w:r>
            <w:proofErr w:type="gramEnd"/>
            <w:r>
              <w:t>: привести концентрацию вредных веществ в воздухе рабочей зоны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507/22А(508/22А; 509/22А; 510/22А; 511/22А; 512/22А; 513/22А; 514/22А). Фельдшер-лаборант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gramStart"/>
            <w:r>
              <w:t>Химический</w:t>
            </w:r>
            <w:proofErr w:type="gramEnd"/>
            <w:r>
              <w:t>: привести концентрацию вредных веществ в воздухе рабочей зоны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515/22.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516/22.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Педиатрическое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517/22.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518/22А(519/22А; 520/22А). Врач-педиатр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521/22. Заведующий педиатр</w:t>
            </w:r>
            <w:r>
              <w:t>и</w:t>
            </w:r>
            <w:r>
              <w:t>ческим отделением - врач-педиатр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522/22.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523/22.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524/22.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525/22.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526/22.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527/22.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528/22А(529/22А; 530/22А).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Пищеблок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531/22. Заведующий произво</w:t>
            </w:r>
            <w:r>
              <w:t>д</w:t>
            </w:r>
            <w:r>
              <w:t xml:space="preserve">ством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Микроклимат: усовершенствовать си</w:t>
            </w:r>
            <w:r>
              <w:t>с</w:t>
            </w:r>
            <w:r>
              <w:t>тему вентиляции.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параметров микр</w:t>
            </w:r>
            <w:r>
              <w:t>о</w:t>
            </w:r>
            <w:r>
              <w:t xml:space="preserve">климата.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532/22. Повар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Микроклимат: усовершенствовать си</w:t>
            </w:r>
            <w:r>
              <w:t>с</w:t>
            </w:r>
            <w:r>
              <w:t>тему вентиляции.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параметров микр</w:t>
            </w:r>
            <w:r>
              <w:t>о</w:t>
            </w:r>
            <w:r>
              <w:t xml:space="preserve">климата.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533/22. Экономист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Прачечная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534/22. Заведующий прачечной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535/22А(536/22А; 537/22А; 538/22А; 539/22А; 540/22А). Машинист по стирке и ремонту спецодежды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Приемное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541/22А(542/22А; 543/22А; </w:t>
            </w:r>
            <w:r>
              <w:lastRenderedPageBreak/>
              <w:t>544/22А). Врач приемного отд</w:t>
            </w:r>
            <w:r>
              <w:t>е</w:t>
            </w:r>
            <w:r>
              <w:t>ления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545/22. Врач-офтальмолог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546/22. Заведующий приемным отделением - врач приемного отделения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547/22А(548/22А).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549/22.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550/22А(551/22А).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552/22.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553/22.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554/22.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Рентгеновское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555/22. Врач-рентгенолог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556/22. Врач-рентгенолог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557/22. Врач-рентгенолог (де</w:t>
            </w:r>
            <w:r>
              <w:t>т</w:t>
            </w:r>
            <w:r>
              <w:t>ских инфекционных коек)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558/22. Врач-рентгенолог 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559/22. Врач-рентгенолог (каб</w:t>
            </w:r>
            <w:r>
              <w:t>и</w:t>
            </w:r>
            <w:r>
              <w:t>нет компьютерной томографии)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560/22. Врач-рентгенолог (каб</w:t>
            </w:r>
            <w:r>
              <w:t>и</w:t>
            </w:r>
            <w:r>
              <w:t xml:space="preserve">нета компьютерной томографии </w:t>
            </w:r>
            <w:r>
              <w:lastRenderedPageBreak/>
              <w:t xml:space="preserve">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561/22. Врач-рентгенолог (</w:t>
            </w:r>
            <w:proofErr w:type="spellStart"/>
            <w:r>
              <w:t>ма</w:t>
            </w:r>
            <w:r>
              <w:t>м</w:t>
            </w:r>
            <w:r>
              <w:t>мографического</w:t>
            </w:r>
            <w:proofErr w:type="spellEnd"/>
            <w:r>
              <w:t xml:space="preserve"> кабинета)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562/22. Заведующий рентгено</w:t>
            </w:r>
            <w:r>
              <w:t>в</w:t>
            </w:r>
            <w:r>
              <w:t>ским отделением - врач-рентгенолог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563/22. Медицинский регистр</w:t>
            </w:r>
            <w:r>
              <w:t>а</w:t>
            </w:r>
            <w:r>
              <w:t xml:space="preserve">тор </w:t>
            </w:r>
            <w:proofErr w:type="spellStart"/>
            <w:r>
              <w:t>рентгенархива</w:t>
            </w:r>
            <w:proofErr w:type="spellEnd"/>
            <w:r>
              <w:t xml:space="preserve"> ФЛГ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564/22. Медицинский регистр</w:t>
            </w:r>
            <w:r>
              <w:t>а</w:t>
            </w:r>
            <w:r>
              <w:t xml:space="preserve">тор </w:t>
            </w:r>
            <w:proofErr w:type="spellStart"/>
            <w:r>
              <w:t>рентгенархива</w:t>
            </w:r>
            <w:proofErr w:type="spellEnd"/>
            <w:r>
              <w:t xml:space="preserve"> ФЛГ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565/22.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566/22.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567/22.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568/22.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569/22. </w:t>
            </w:r>
            <w:proofErr w:type="spellStart"/>
            <w:r>
              <w:t>Рентгенолаборант</w:t>
            </w:r>
            <w:proofErr w:type="spellEnd"/>
            <w:r>
              <w:t xml:space="preserve"> (де</w:t>
            </w:r>
            <w:r>
              <w:t>т</w:t>
            </w:r>
            <w:r>
              <w:t>ских инфекционных коек)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570/22. </w:t>
            </w:r>
            <w:proofErr w:type="spellStart"/>
            <w:r>
              <w:t>Рентгенолаборант</w:t>
            </w:r>
            <w:proofErr w:type="spellEnd"/>
            <w:r>
              <w:t xml:space="preserve"> 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571/22. </w:t>
            </w:r>
            <w:proofErr w:type="spellStart"/>
            <w:r>
              <w:t>Рентгенолаборант</w:t>
            </w:r>
            <w:proofErr w:type="spellEnd"/>
            <w:r>
              <w:t xml:space="preserve"> (каб</w:t>
            </w:r>
            <w:r>
              <w:t>и</w:t>
            </w:r>
            <w:r>
              <w:lastRenderedPageBreak/>
              <w:t>нета компьютерной том</w:t>
            </w:r>
            <w:r>
              <w:t>о</w:t>
            </w:r>
            <w:r>
              <w:t>графии)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572/22. </w:t>
            </w:r>
            <w:proofErr w:type="spellStart"/>
            <w:r>
              <w:t>Рентгенолаборант</w:t>
            </w:r>
            <w:proofErr w:type="spellEnd"/>
            <w:r>
              <w:t xml:space="preserve"> (каб</w:t>
            </w:r>
            <w:r>
              <w:t>и</w:t>
            </w:r>
            <w:r>
              <w:t xml:space="preserve">нета компьютерной томографии 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573/22. </w:t>
            </w:r>
            <w:proofErr w:type="spellStart"/>
            <w:r>
              <w:t>Рентгенолаборант</w:t>
            </w:r>
            <w:proofErr w:type="spellEnd"/>
            <w:r>
              <w:t xml:space="preserve"> (</w:t>
            </w:r>
            <w:proofErr w:type="spellStart"/>
            <w:r>
              <w:t>ма</w:t>
            </w:r>
            <w:r>
              <w:t>м</w:t>
            </w:r>
            <w:r>
              <w:t>мографического</w:t>
            </w:r>
            <w:proofErr w:type="spellEnd"/>
            <w:r>
              <w:t xml:space="preserve"> кабинета)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574/22.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575/22. Санитарка 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576/22.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577/22.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Санитарно-эпидемиологический отдел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578/22. Врач-эпидемиолог (для больных с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579/22А(580/22А). Врач-эпидемиолог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581/22. Заведующий санитарно-эпидемиологическим отделом - врач-эпидемиолог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582/22. Инструктор-дезинфектор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583/22. Медицинский дезинфе</w:t>
            </w:r>
            <w:r>
              <w:t>к</w:t>
            </w:r>
            <w:r>
              <w:t>тор (для работы в детском го</w:t>
            </w:r>
            <w:r>
              <w:t>с</w:t>
            </w:r>
            <w:r>
              <w:t>питале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584/22А(585/22А; 586/22А). М</w:t>
            </w:r>
            <w:r>
              <w:t>е</w:t>
            </w:r>
            <w:r>
              <w:lastRenderedPageBreak/>
              <w:t>дицинский дезинфектор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587/22. Медицинский дезинфе</w:t>
            </w:r>
            <w:r>
              <w:t>к</w:t>
            </w:r>
            <w:r>
              <w:t>тор (детских инфекционных к</w:t>
            </w:r>
            <w:r>
              <w:t>о</w:t>
            </w:r>
            <w:r>
              <w:t>ек)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588/22А(589/22А; 590/22А). М</w:t>
            </w:r>
            <w:r>
              <w:t>е</w:t>
            </w:r>
            <w:r>
              <w:t>дицинский регистратор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591/22А(592/22А). Помощник врача-эпидемиолога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593/22.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594/22.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595/22А(596/22А; 597/22А). Врач-терапевт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598/22. Врач-терапевт (</w:t>
            </w:r>
            <w:proofErr w:type="spellStart"/>
            <w:r>
              <w:t>деж</w:t>
            </w:r>
            <w:r>
              <w:t>у</w:t>
            </w:r>
            <w:r>
              <w:t>рант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599/22. Заведующий терапевт</w:t>
            </w:r>
            <w:r>
              <w:t>и</w:t>
            </w:r>
            <w:r>
              <w:t>ческим отделением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600/22.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601/22.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602/22А(603/22А).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604/22.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605/22.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606/22.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607/22А(608/22А; 609/22А; 610/22А; 611/22А). Уборщик производственных и служе</w:t>
            </w:r>
            <w:r>
              <w:t>б</w:t>
            </w:r>
            <w:r>
              <w:t>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 № 1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612/22А(613/22А). Врач-терапевт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614/22А(615/22А; 616/22А; 617/22А; 618/22А; 619/22А; </w:t>
            </w:r>
            <w:r>
              <w:lastRenderedPageBreak/>
              <w:t>620/22А; 621/22А; 622/22А). Врач-терапевт участковый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623/22. Заведующий терапевт</w:t>
            </w:r>
            <w:r>
              <w:t>и</w:t>
            </w:r>
            <w:r>
              <w:t>ческим отделением № 1 - врач-терапевт участковый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624/22.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625/22А(626/22А; 627/22А; 628/22А; 629/22А; 630/22А; 631/22А; 632/22А; 633/22А; 634/22А). Медицинская сестра участковая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635/22.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636/22.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 № 2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637/22А(638/22А; 639/22А; 640/22А; 641/22А; 642/22А; 643/22А; 644/22А; 645/22А; 646/22А; 647/22А; 648/22А; 649/22А). Врач-терапевт учас</w:t>
            </w:r>
            <w:r>
              <w:t>т</w:t>
            </w:r>
            <w:r>
              <w:t>ковый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650/22. Заведующий терапевт</w:t>
            </w:r>
            <w:r>
              <w:t>и</w:t>
            </w:r>
            <w:r>
              <w:t>ческим отделением № 2 - врач-терапевт участковый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651/22А(652/22А; 653/22А; 654/22А; 655/22А; 656/22А; 657/22А; 658/22А; 659/22А; 660/22А; 661/22А; 662/22А; 663/22А). Медицинская сестра участковая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664/22.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665/22.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666/22.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667/22.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Терапевтическое отделение № 3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668/22. Врач общей практики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669/22А(670/22А; 671/22А; 672/22А; 673/22А; 674/22А; 675/22А; 676/22А; 677/22А). Врач-терапевт участковый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678/22. Заведующий терапевт</w:t>
            </w:r>
            <w:r>
              <w:t>и</w:t>
            </w:r>
            <w:r>
              <w:t>ческим отделением № 3 - врач-терапевт участковый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679/22А(680/22А; 681/22А; 682/22А; 683/22А; 684/22А; 685/22А; 686/22А; 687/22А; 688/22А). Медицинская сестра участковая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i/>
              </w:rPr>
            </w:pPr>
            <w:r>
              <w:rPr>
                <w:i/>
              </w:rPr>
              <w:t>Офис общей врачебной практ</w:t>
            </w:r>
            <w:r>
              <w:rPr>
                <w:i/>
              </w:rPr>
              <w:t>и</w:t>
            </w:r>
            <w:r>
              <w:rPr>
                <w:i/>
              </w:rPr>
              <w:t>ки (</w:t>
            </w:r>
            <w:proofErr w:type="gramStart"/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. Рязань, ул. Шереметье</w:t>
            </w:r>
            <w:r>
              <w:rPr>
                <w:i/>
              </w:rPr>
              <w:t>в</w:t>
            </w:r>
            <w:r>
              <w:rPr>
                <w:i/>
              </w:rPr>
              <w:t>ская, д. 10)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689/22.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690/22.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691/22А(692/22А).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 № 4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693/22А(694/22А). Врач общей практики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695/22. Врач-гериатр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696/22А(697/22А; 698/22А; 699/22А; 700/22А; 701/22А; 702/22А; 703/22А; 704/22А; 705/22А). Врач-терапевт учас</w:t>
            </w:r>
            <w:r>
              <w:t>т</w:t>
            </w:r>
            <w:r>
              <w:t>ковый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706/22. Заведующий терапевт</w:t>
            </w:r>
            <w:r>
              <w:t>и</w:t>
            </w:r>
            <w:r>
              <w:t>ческим отделением № 4 - врач-терапевт участковый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707/22А(708/22А; 709/22А; 710/22А; 711/22А; 712/22А; 713/22А; 714/22А; 715/22А; </w:t>
            </w:r>
            <w:r>
              <w:lastRenderedPageBreak/>
              <w:t>716/22А; 717/22А; 718/22А). Медицинская сестра участковая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Офис общей врачебной практ</w:t>
            </w:r>
            <w:r>
              <w:rPr>
                <w:i/>
              </w:rPr>
              <w:t>и</w:t>
            </w:r>
            <w:r>
              <w:rPr>
                <w:i/>
              </w:rPr>
              <w:t>ки (</w:t>
            </w:r>
            <w:proofErr w:type="gramStart"/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. Рязань, ул. Зубковой, д. 27, к. 3)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719/22.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720/22.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721/22.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 № 5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722/22А(723/22А). Врач-гастроэнтеролог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724/22. Врач-инфекционист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725/22А(726/22А; 727/22А; 728/22А; 729/22А). Врач-кардиолог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730/22. Врач-нефролог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731/22. Врач-пульмонолог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732/22. Врач-ревматолог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733/22А(734/22А; 735/22А; 736/22А; 737/22А). Врач-эндокринолог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738/22. Заведующий терапевт</w:t>
            </w:r>
            <w:r>
              <w:t>и</w:t>
            </w:r>
            <w:r>
              <w:t>ческим отделением № 5 -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739/22.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740/22.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741/22. Медицинская сестра к</w:t>
            </w:r>
            <w:r>
              <w:t>а</w:t>
            </w:r>
            <w:r>
              <w:t>бинета врача-инфекциониста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742/22.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743/22А(744/22А).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Технический отдел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745/22А(746/22А; 747/22А). И</w:t>
            </w:r>
            <w:r>
              <w:t>н</w:t>
            </w:r>
            <w:r>
              <w:t>женер отделения гемодиализа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748/22. Инженер по ремонту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749/22. Инженер рентгеновского отделения (по обслуживанию "Томографа")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750/22. Инженер </w:t>
            </w:r>
            <w:proofErr w:type="spellStart"/>
            <w:r>
              <w:t>рентгеноуда</w:t>
            </w:r>
            <w:r>
              <w:t>р</w:t>
            </w:r>
            <w:r>
              <w:t>новолновой</w:t>
            </w:r>
            <w:proofErr w:type="spellEnd"/>
            <w:r>
              <w:t xml:space="preserve"> </w:t>
            </w:r>
            <w:proofErr w:type="gramStart"/>
            <w:r>
              <w:t>дистанционной</w:t>
            </w:r>
            <w:proofErr w:type="gramEnd"/>
            <w:r>
              <w:t xml:space="preserve"> </w:t>
            </w:r>
            <w:proofErr w:type="spellStart"/>
            <w:r>
              <w:t>л</w:t>
            </w:r>
            <w:r>
              <w:t>и</w:t>
            </w:r>
            <w:r>
              <w:t>тотрипсии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Травматологический пункт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751/22А(752/22А; 753/22А; 754/22А; 755/22А). Врач-травматолог-ортопед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756/22. Заведующий травмат</w:t>
            </w:r>
            <w:r>
              <w:t>о</w:t>
            </w:r>
            <w:r>
              <w:t>логическим пунктом - врач-травматолог-ортопед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757/22А(758/22А; 759/22А; 760/22А; 761/22А; 762/22А; 763/22А).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764/22А(765/22А). Медицинский регистратор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766/22.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767/22.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768/22А(769/22А; 770/22А).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Физиотерапевтическое отд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771/22. Врач по лечебной фи</w:t>
            </w:r>
            <w:r>
              <w:t>з</w:t>
            </w:r>
            <w:r>
              <w:t>культуре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772/22. Врач по лечебной фи</w:t>
            </w:r>
            <w:r>
              <w:t>з</w:t>
            </w:r>
            <w:r>
              <w:t>культуре (для больных отдел</w:t>
            </w:r>
            <w:r>
              <w:t>е</w:t>
            </w:r>
            <w:r>
              <w:t>ния неотложной кардиологии)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773/22. Врач по лечебной фи</w:t>
            </w:r>
            <w:r>
              <w:t>з</w:t>
            </w:r>
            <w:r>
              <w:t xml:space="preserve">культуре (для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774/22. </w:t>
            </w:r>
            <w:proofErr w:type="spellStart"/>
            <w:r>
              <w:t>Врач-рефлексотерапевт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775/22. Врач-физиотерапевт (взрослых коек)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776/22. Врач-физиотерапевт (детских коек)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777/22. Врач-физиотерапевт (для больных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778/22. </w:t>
            </w:r>
            <w:proofErr w:type="spellStart"/>
            <w:r>
              <w:t>Врач-рефлексотерапевт</w:t>
            </w:r>
            <w:proofErr w:type="spellEnd"/>
            <w:r>
              <w:t xml:space="preserve"> (для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779/22. Врач-физиотерапевт (р</w:t>
            </w:r>
            <w:r>
              <w:t>а</w:t>
            </w:r>
            <w:r>
              <w:t>ботающий на лазерных устано</w:t>
            </w:r>
            <w:r>
              <w:t>в</w:t>
            </w:r>
            <w:r>
              <w:t>ках)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780/22. Заведующий физиотер</w:t>
            </w:r>
            <w:r>
              <w:t>а</w:t>
            </w:r>
            <w:r>
              <w:t>певтическим отделением - врач-физиотерапевт (работающий на лазерных установках)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781/22.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782/22. Инструктор по лечебной физкультуре (детских неврол</w:t>
            </w:r>
            <w:r>
              <w:t>о</w:t>
            </w:r>
            <w:r>
              <w:t>гических коек для детей с пор</w:t>
            </w:r>
            <w:r>
              <w:t>а</w:t>
            </w:r>
            <w:r>
              <w:t>жением ЦНС)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783/22А(784/22А). Инструктор по лечебной физкультуре (для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785/22А(786/22А; 787/22А; 788/22А).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789/22. Медицинская сестра к</w:t>
            </w:r>
            <w:r>
              <w:t>а</w:t>
            </w:r>
            <w:r>
              <w:t xml:space="preserve">бинета </w:t>
            </w:r>
            <w:proofErr w:type="spellStart"/>
            <w:r>
              <w:t>врача-рефлексотерапевта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790/22А(791/22А). Медицинская сестра по массажу (детских не</w:t>
            </w:r>
            <w:r>
              <w:t>в</w:t>
            </w:r>
            <w:r>
              <w:t xml:space="preserve">рологических коек для детей с </w:t>
            </w:r>
            <w:proofErr w:type="spellStart"/>
            <w:r>
              <w:t>поражнием</w:t>
            </w:r>
            <w:proofErr w:type="spellEnd"/>
            <w:r>
              <w:t xml:space="preserve"> ЦНС и </w:t>
            </w:r>
            <w:proofErr w:type="gramStart"/>
            <w:r>
              <w:t>опорно-двигательного</w:t>
            </w:r>
            <w:proofErr w:type="gramEnd"/>
            <w:r>
              <w:t xml:space="preserve"> </w:t>
            </w:r>
            <w:proofErr w:type="spellStart"/>
            <w:r>
              <w:t>апарата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792/22. Медицинская сестра по массажу (для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793/22. Медицинская сестра по физиотерапии (детских коек)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794/22А(795/22А; 796/22А; 797/22А; 798/22А; 799/22А). Медицинская сестра по физи</w:t>
            </w:r>
            <w:r>
              <w:t>о</w:t>
            </w:r>
            <w:r>
              <w:t>терапии (взрослых коек)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800/22. Медицинская сестра по физиотерапии (для больных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801/22. Медицинская сестра по физиотерапии (инфекционных коек)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802/22. Медицинский брат по массажу (для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803/22.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804/22.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805/22А(806/22А).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Хирургическое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807/22А(808/22А). </w:t>
            </w:r>
            <w:proofErr w:type="spellStart"/>
            <w:r>
              <w:t>Врач-дерматовенеролог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809/22. </w:t>
            </w:r>
            <w:proofErr w:type="spellStart"/>
            <w:r>
              <w:t>Врач-колопроктолог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810/22. Врач-онколог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811/22. Врач-травматолог-ортопед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812/22. Врач-уролог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813/22.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814/22.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815/22. Заведующий хирургич</w:t>
            </w:r>
            <w:r>
              <w:t>е</w:t>
            </w:r>
            <w:r>
              <w:t>ским отделением -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816/22.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817/22.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818/22А(819/22А). Медицинская сестра кабинета </w:t>
            </w:r>
            <w:proofErr w:type="spellStart"/>
            <w:r>
              <w:t>врача-дерматовенеролога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820/22.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821/22А(822/22А; 823/22А). М</w:t>
            </w:r>
            <w:r>
              <w:t>е</w:t>
            </w:r>
            <w:r>
              <w:t xml:space="preserve">дицинская сестра </w:t>
            </w:r>
            <w:proofErr w:type="gramStart"/>
            <w:r>
              <w:t>перевязочной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824/22А(825/22А; 826/22А; 827/22А; 828/22А). Медици</w:t>
            </w:r>
            <w:r>
              <w:t>н</w:t>
            </w:r>
            <w:r>
              <w:t xml:space="preserve">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829/22.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830/22.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Хирургическое отделение № 1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831/22.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832/22. </w:t>
            </w:r>
            <w:proofErr w:type="spellStart"/>
            <w:proofErr w:type="gramStart"/>
            <w:r>
              <w:t>Врач-пластический</w:t>
            </w:r>
            <w:proofErr w:type="spellEnd"/>
            <w:proofErr w:type="gramEnd"/>
            <w:r>
              <w:t xml:space="preserve"> х</w:t>
            </w:r>
            <w:r>
              <w:t>и</w:t>
            </w:r>
            <w:r>
              <w:t>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833/22А(834/22А; 835/22А; 836/22А; 837/22А).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838/22. Врач-хирург (</w:t>
            </w:r>
            <w:proofErr w:type="spellStart"/>
            <w:r>
              <w:t>деж</w:t>
            </w:r>
            <w:r>
              <w:t>у</w:t>
            </w:r>
            <w:r>
              <w:t>рант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839/22. Заведующий хирургич</w:t>
            </w:r>
            <w:r>
              <w:t>е</w:t>
            </w:r>
            <w:r>
              <w:t>ским отделением № 1 -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840/22.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841/22. Медицинская сестра </w:t>
            </w:r>
            <w:proofErr w:type="gramStart"/>
            <w:r>
              <w:t>п</w:t>
            </w:r>
            <w:r>
              <w:t>е</w:t>
            </w:r>
            <w:r>
              <w:t>ревязочной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842/22.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843/22.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844/22.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845/22.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846/22А(847/22А).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Хирургическое отделение № 2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848/22.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849/22. Врач-онколог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850/22.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851/22. Врач-хирург (</w:t>
            </w:r>
            <w:proofErr w:type="spellStart"/>
            <w:r>
              <w:t>дежурант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852/22. Заведующий хирургич</w:t>
            </w:r>
            <w:r>
              <w:t>е</w:t>
            </w:r>
            <w:r>
              <w:t>ским отделением № 2 -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853/22.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854/22.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855/22. Медицинская сестра </w:t>
            </w:r>
            <w:proofErr w:type="gramStart"/>
            <w:r>
              <w:t>п</w:t>
            </w:r>
            <w:r>
              <w:t>е</w:t>
            </w:r>
            <w:r>
              <w:t>ревязочной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856/22. Медицинская сестра </w:t>
            </w:r>
            <w:proofErr w:type="gramStart"/>
            <w:r>
              <w:t>процедурной</w:t>
            </w:r>
            <w:proofErr w:type="gramEnd"/>
            <w:r>
              <w:t xml:space="preserve"> (на лазерном апп</w:t>
            </w:r>
            <w:r>
              <w:t>а</w:t>
            </w:r>
            <w:r>
              <w:t>рате внутривенного облучения)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857/22.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858/22.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859/22.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860/22А(861/22А).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862/22А(863/22А). Инженер по ремонту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864/22А(865/22А). Инженер по ремонту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866/22. Начальник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867/22. </w:t>
            </w:r>
            <w:proofErr w:type="spellStart"/>
            <w:r>
              <w:t>Электрогазосварщик</w:t>
            </w:r>
            <w:proofErr w:type="spellEnd"/>
            <w:r>
              <w:t xml:space="preserve">, </w:t>
            </w:r>
            <w:proofErr w:type="gramStart"/>
            <w:r>
              <w:t>занятый</w:t>
            </w:r>
            <w:proofErr w:type="gramEnd"/>
            <w:r>
              <w:t xml:space="preserve"> на резке и ручной сва</w:t>
            </w:r>
            <w:r>
              <w:t>р</w:t>
            </w:r>
            <w:r>
              <w:t>ке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gramStart"/>
            <w:r>
              <w:t>Химический</w:t>
            </w:r>
            <w:proofErr w:type="gramEnd"/>
            <w:r>
              <w:t>: привести концентрацию вредных веществ в воздухе рабочей зоны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Аэрозоли ПФД: Привести концентр</w:t>
            </w:r>
            <w:r>
              <w:t>а</w:t>
            </w:r>
            <w:r>
              <w:t>цию вредных веществ в воздухе раб</w:t>
            </w:r>
            <w:r>
              <w:t>о</w:t>
            </w:r>
            <w:r>
              <w:t>чей зоны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Применять сертифиц</w:t>
            </w:r>
            <w:r>
              <w:t>и</w:t>
            </w:r>
            <w:r>
              <w:t>рованные средства индивидуальной защиты.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868/22А(869/22А; 870/22А; 871/22А; 872/22А). Лифтер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 xml:space="preserve">общ): Привести уровень </w:t>
            </w:r>
            <w:proofErr w:type="spellStart"/>
            <w:r>
              <w:t>ви</w:t>
            </w:r>
            <w:r>
              <w:t>б</w:t>
            </w:r>
            <w:r>
              <w:t>роускорения</w:t>
            </w:r>
            <w:proofErr w:type="spellEnd"/>
            <w:r>
              <w:t xml:space="preserve"> к нормативному значению.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873/22. Садовник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 № 3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874/22. Повар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Микроклимат: усовершенствовать си</w:t>
            </w:r>
            <w:r>
              <w:t>с</w:t>
            </w:r>
            <w:r>
              <w:t>тему вентиляции.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параметров микр</w:t>
            </w:r>
            <w:r>
              <w:t>о</w:t>
            </w:r>
            <w:r>
              <w:t xml:space="preserve">климата.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875/22. Шеф-повар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Микроклимат: усовершенствовать си</w:t>
            </w:r>
            <w:r>
              <w:t>с</w:t>
            </w:r>
            <w:r>
              <w:t>тему вентиляции.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>Снижение параметров микр</w:t>
            </w:r>
            <w:r>
              <w:t>о</w:t>
            </w:r>
            <w:r>
              <w:t xml:space="preserve">климата.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876/22. Уборщик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Централизованная стерилиз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ционная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877/22А(878/22А).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879/22.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880/22.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Эндокринологическое тер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певтическое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881/22.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882/22А(883/22А). Врач-эндокринолог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884/22. Врач-эндокринолог, главный специалист центра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885/22. Заведующий эндокрин</w:t>
            </w:r>
            <w:r>
              <w:t>о</w:t>
            </w:r>
            <w:r>
              <w:t>логическим отделением - врач-эндокринолог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886/22.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887/22.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888/22.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889/22. Санитарка-уборщица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890/22.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891/22.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892/22.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Эндоскопическое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893/22. </w:t>
            </w:r>
            <w:proofErr w:type="spellStart"/>
            <w:r>
              <w:t>Врач-эндоскопист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894/22. Заведующий эндоскоп</w:t>
            </w:r>
            <w:r>
              <w:t>и</w:t>
            </w:r>
            <w:r>
              <w:t xml:space="preserve">ческим отделением - </w:t>
            </w:r>
            <w:proofErr w:type="spellStart"/>
            <w:r>
              <w:t>врач-эндоскопист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895/22А(896/22А). Медици</w:t>
            </w:r>
            <w:r>
              <w:t>н</w:t>
            </w:r>
            <w:r>
              <w:t>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897/22.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898/22.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Контрактная служба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899/22. Начальник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900/22. Работник контрактной службы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маркетинга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901/22. Кассир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Урологическое отделение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902/22. Буфетчик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903/22А(904/22А; 905/22А; 906/22А). Врач-акушер-гинеколог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907/22. Врач-онколог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908/22А(909/22А; 910/22А). Врач-уролог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911/22. Врач-уролог (</w:t>
            </w:r>
            <w:proofErr w:type="spellStart"/>
            <w:r>
              <w:t>рентген</w:t>
            </w:r>
            <w:r>
              <w:t>о</w:t>
            </w:r>
            <w:r>
              <w:t>перационной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912/22. Врач-уролог кабинета термотерапии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 xml:space="preserve">913/22. Врач-уролог, ведущий специалист центра </w:t>
            </w:r>
            <w:proofErr w:type="spellStart"/>
            <w:r>
              <w:t>урогинекол</w:t>
            </w:r>
            <w:r>
              <w:t>о</w:t>
            </w:r>
            <w:r>
              <w:t>гии</w:t>
            </w:r>
            <w:proofErr w:type="spellEnd"/>
            <w:r>
              <w:t xml:space="preserve"> и нефрологии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914/22. Заведующий урологич</w:t>
            </w:r>
            <w:r>
              <w:t>е</w:t>
            </w:r>
            <w:r>
              <w:t>ским отделением - врач-уролог (</w:t>
            </w:r>
            <w:proofErr w:type="spellStart"/>
            <w:r>
              <w:t>рентгеноперационной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915/22.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916/22.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917/22. </w:t>
            </w:r>
            <w:proofErr w:type="gramStart"/>
            <w:r>
              <w:t>Медицинская сестра процедурной (по химиотерапии)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918/22. Медицинская сестра </w:t>
            </w:r>
            <w:proofErr w:type="gramStart"/>
            <w:r>
              <w:t>п</w:t>
            </w:r>
            <w:r>
              <w:t>е</w:t>
            </w:r>
            <w:r>
              <w:t>ревязочной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919/22. Медицинская сестра к</w:t>
            </w:r>
            <w:r>
              <w:t>а</w:t>
            </w:r>
            <w:r>
              <w:t>бинета термотерапии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920/22. Медицинская сестра (</w:t>
            </w:r>
            <w:proofErr w:type="spellStart"/>
            <w:r>
              <w:t>рентгеноперационной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921/22А(922/22А).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923/22.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924/22.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 (</w:t>
            </w:r>
            <w:proofErr w:type="spellStart"/>
            <w:r>
              <w:t>рентгеноперационной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Default="008827B2" w:rsidP="008827B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925/22А(926/22А; 927/22А; 928/22А; 929/22А).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930/22. Уборщик производс</w:t>
            </w:r>
            <w:r>
              <w:t>т</w:t>
            </w:r>
            <w:r>
              <w:t>венных и служебных помещ</w:t>
            </w:r>
            <w:r>
              <w:t>е</w:t>
            </w:r>
            <w:r>
              <w:t>ний (кабинета термотерапии)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Клинико-экспертный отдел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931/22. Врач-терапевт главный специалист по клинико-экспертной работе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932/22. Заведующий клинико-</w:t>
            </w:r>
            <w:r>
              <w:lastRenderedPageBreak/>
              <w:t>экспертным отделом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гражданской обороны и мобилизационной работы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933/22. Инженер по охране тр</w:t>
            </w:r>
            <w:r>
              <w:t>у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934/22. Начальник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935/22. Специалист гражданской обороны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Процедурный кабинет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936/22.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937/22. Уборщик служебных помещений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информационных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нологий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938/22. Инженер - системный программист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939/22А(940/22А). Техник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Кабинет </w:t>
            </w:r>
            <w:proofErr w:type="spellStart"/>
            <w:r>
              <w:rPr>
                <w:b/>
                <w:i/>
              </w:rPr>
              <w:t>медстатистики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941/22. Врач-статистик (для </w:t>
            </w:r>
            <w:proofErr w:type="spellStart"/>
            <w:r>
              <w:t>б-х</w:t>
            </w:r>
            <w:proofErr w:type="spellEnd"/>
            <w:r>
              <w:t xml:space="preserve"> с ОНМК)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942/22. Оператор электронно-вычислительных и вычисл</w:t>
            </w:r>
            <w:r>
              <w:t>и</w:t>
            </w:r>
            <w:r>
              <w:t>тельных машин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для лечения бол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ных с COVID-19 с палатой реанимации и интенсивной 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943/22. Врач приемного отдел</w:t>
            </w:r>
            <w:r>
              <w:t>е</w:t>
            </w:r>
            <w:r>
              <w:t>ния - врач-нефролог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944/22. Врач приемного отдел</w:t>
            </w:r>
            <w:r>
              <w:t>е</w:t>
            </w:r>
            <w:r>
              <w:t xml:space="preserve">ния -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945/22. Врач приемного отдел</w:t>
            </w:r>
            <w:r>
              <w:t>е</w:t>
            </w:r>
            <w:r>
              <w:t>ния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946/22. Врач приемного отдел</w:t>
            </w:r>
            <w:r>
              <w:t>е</w:t>
            </w:r>
            <w:r>
              <w:t>ния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947/22. Врач приемного отдел</w:t>
            </w:r>
            <w:r>
              <w:t>е</w:t>
            </w:r>
            <w:r>
              <w:t>ния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948/22. Врач приемного отдел</w:t>
            </w:r>
            <w:r>
              <w:t>е</w:t>
            </w:r>
            <w:r>
              <w:t>ния -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949/22. Врач приемного отдел</w:t>
            </w:r>
            <w:r>
              <w:t>е</w:t>
            </w:r>
            <w:r>
              <w:t>ния - врач-эндокринолог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950/22.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951/22.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952/22.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953/22. Врач-инфекционист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954/22. Врач-кардиолог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955/22. Врач-кардиолог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956/22.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957/22. Врач-нефролог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958/22.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959/22. Врач-пульмонолог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960/22. Врач-стажер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961/22. Врач-стажер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962/22. Врач-стажер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963/22. Врач-терапевт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964/22. Врач-уролог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965/22.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966/22. Врач-хирург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967/22. Врач-эндокринолог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968/22. Врач-эндокринолог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969/22. Заведующий отделен</w:t>
            </w:r>
            <w:r>
              <w:t>и</w:t>
            </w:r>
            <w:r>
              <w:t>ем для больных с COVID-19 с пал</w:t>
            </w:r>
            <w:r>
              <w:t>а</w:t>
            </w:r>
            <w:r>
              <w:t>той реанимации и инте</w:t>
            </w:r>
            <w:r>
              <w:t>н</w:t>
            </w:r>
            <w:r>
              <w:t xml:space="preserve">сивной </w:t>
            </w:r>
            <w:r>
              <w:lastRenderedPageBreak/>
              <w:t>терапии -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970/22.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971/22.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972/22.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973/22.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974/22.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975/22.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976/22. Медицинская сестра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977/22. Медицинская сестра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978/22. Медицинская сестра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979/22. Медицинский дезинфе</w:t>
            </w:r>
            <w:r>
              <w:t>к</w:t>
            </w:r>
            <w:r>
              <w:t>тор (для работы в госпитале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980/22. Медицинский дезинфе</w:t>
            </w:r>
            <w:r>
              <w:t>к</w:t>
            </w:r>
            <w:r>
              <w:t>тор (для работы в госпитале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981/22. Медицинский дезинфе</w:t>
            </w:r>
            <w:r>
              <w:t>к</w:t>
            </w:r>
            <w:r>
              <w:t>тор (для работы в госпитале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982/22.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983/22.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984/22.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985/22.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986/22.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987/22.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988/22.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989/22. Санитарка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990/22. Санитарка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991/22. Санитарка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992/22.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993/22.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994/22.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995/22.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996/22.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997/22.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998/22.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999/22.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1000/22.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1001/22.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1002/22.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1003/22.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1004/22.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1005/22.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1006/22.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1007/22.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для лечения бол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ных детей с COVID-19 с пал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той реанимации и интенси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ной терапии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1008/22А(1009/22А; 1010/22А; 1011/22А; 1012/22А; 1013/22А; </w:t>
            </w:r>
            <w:r>
              <w:lastRenderedPageBreak/>
              <w:t xml:space="preserve">1014/22А; 1015/22А; 1016/22А; 1017/22А; 1018/22А; 1019/22А; 1020/22А; 1021/22А; 1022/22А). Врач-педиатр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1023/22А(1024/22А; 1025/22А; 1026/22А). Врач-стажер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1027/22. Заведующий отделен</w:t>
            </w:r>
            <w:r>
              <w:t>и</w:t>
            </w:r>
            <w:r>
              <w:t>ем для лечения больных детей с COVID-19 с палатой РИТ - врач-педиатр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1028/22А(1029/22А; 1030/22А; 1031/22А; 1032/22А; 1033/22А; 1034/22А; 1035/22А). Медици</w:t>
            </w:r>
            <w:r>
              <w:t>н</w:t>
            </w:r>
            <w:r>
              <w:t>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1036/22А(1037/22А; 1038/22А; 1039/22А; 1040/22А; 1041/22А). Медицинская сестра </w:t>
            </w:r>
            <w:proofErr w:type="gramStart"/>
            <w:r>
              <w:t>процеду</w:t>
            </w:r>
            <w:r>
              <w:t>р</w:t>
            </w:r>
            <w:r>
              <w:t>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1042/22. Медицинский дези</w:t>
            </w:r>
            <w:r>
              <w:t>н</w:t>
            </w:r>
            <w:r>
              <w:t>фектор (для работы в детском госпитале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1043/22.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1044/22.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1045/22.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1046/22.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1047/22А(1048/22А). Медици</w:t>
            </w:r>
            <w:r>
              <w:t>н</w:t>
            </w:r>
            <w:r>
              <w:t>ская сестра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1049/22.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для лечения бол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ных с COVID-19 с палатой реанимации и интенсивной терапии - 2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1050/22. Врач приемного отд</w:t>
            </w:r>
            <w:r>
              <w:t>е</w:t>
            </w:r>
            <w:r>
              <w:t>ления -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1051/22.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1052/22.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>1053/22. Врач-инфекционист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1054/22. Врач-кардиолог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1055/22.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1056/22. Врач-невролог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1057/22. Врач-педиатр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1058/22. Врач-педиатр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1059/22. Врач-пульмонолог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1060/22. Врач-стажер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1061/22. Врач-стажер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1062/22. Врач-стажер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1063/22. Врач-терапевт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1064/22. Врач-уролог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1065/22. Врач-хирург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1066/22. Заведующий отделен</w:t>
            </w:r>
            <w:r>
              <w:t>и</w:t>
            </w:r>
            <w:r>
              <w:t>ем для больных с COVID-19 с палатой реанимации и инте</w:t>
            </w:r>
            <w:r>
              <w:t>н</w:t>
            </w:r>
            <w:r>
              <w:t>сивной терапии, врач-педиатр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1067/22.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1068/22.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1069/22.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1070/22.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1071/22. Медицинская сестра палатная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1072/22.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1073/22. Медицинская сестра </w:t>
            </w:r>
            <w:proofErr w:type="gramStart"/>
            <w:r>
              <w:lastRenderedPageBreak/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lastRenderedPageBreak/>
              <w:t xml:space="preserve">1074/22.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1075/22.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1076/22.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1077/22. Медицинская сестра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1078/22. Медицинская сестра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1079/22. Медицинская сестра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1080/22. Медицинский дези</w:t>
            </w:r>
            <w:r>
              <w:t>н</w:t>
            </w:r>
            <w:r>
              <w:t>фектор (для работы в госпитале COVID-19)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1081/22.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1082/22. Старшая медицинская сестра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1083/22.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1084/22.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1085/22.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 xml:space="preserve">1086/22. Санитарка 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1087/22. Санитарка РИТ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1088/22.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  <w:tr w:rsidR="008827B2" w:rsidRPr="00AF49A3" w:rsidTr="008B4051">
        <w:trPr>
          <w:jc w:val="center"/>
        </w:trPr>
        <w:tc>
          <w:tcPr>
            <w:tcW w:w="3049" w:type="dxa"/>
            <w:vAlign w:val="center"/>
          </w:tcPr>
          <w:p w:rsidR="008827B2" w:rsidRPr="008827B2" w:rsidRDefault="008827B2" w:rsidP="008827B2">
            <w:pPr>
              <w:pStyle w:val="aa"/>
              <w:jc w:val="left"/>
            </w:pPr>
            <w:r>
              <w:t>1089/22. Сестра-хозяйка</w:t>
            </w:r>
          </w:p>
        </w:tc>
        <w:tc>
          <w:tcPr>
            <w:tcW w:w="3686" w:type="dxa"/>
            <w:vAlign w:val="center"/>
          </w:tcPr>
          <w:p w:rsidR="008827B2" w:rsidRDefault="008827B2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8827B2" w:rsidRDefault="008827B2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27B2" w:rsidRPr="00063DF1" w:rsidRDefault="008827B2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8827B2">
          <w:rPr>
            <w:rStyle w:val="a9"/>
          </w:rPr>
          <w:t>31.01.2022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827B2" w:rsidP="009D6532">
            <w:pPr>
              <w:pStyle w:val="aa"/>
            </w:pPr>
            <w:r>
              <w:t>Инженер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827B2" w:rsidP="009D6532">
            <w:pPr>
              <w:pStyle w:val="aa"/>
            </w:pPr>
            <w:r>
              <w:t>Лебедев Павел Анатольевич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827B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827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827B2" w:rsidP="009D6532">
            <w:pPr>
              <w:pStyle w:val="aa"/>
            </w:pPr>
            <w:r>
              <w:t>Начальник управления правового и кадрового обеспечения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827B2" w:rsidP="009D6532">
            <w:pPr>
              <w:pStyle w:val="aa"/>
            </w:pPr>
            <w:proofErr w:type="spellStart"/>
            <w:r>
              <w:t>Посельский</w:t>
            </w:r>
            <w:proofErr w:type="spellEnd"/>
            <w:r>
              <w:t xml:space="preserve"> Антон Евгеньевич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827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827B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827B2" w:rsidRPr="008827B2" w:rsidTr="008827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  <w:proofErr w:type="spellStart"/>
            <w:r>
              <w:t>Жирецкая</w:t>
            </w:r>
            <w:proofErr w:type="spellEnd"/>
            <w:r>
              <w:t xml:space="preserve"> Екатерина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</w:tr>
      <w:tr w:rsidR="008827B2" w:rsidRPr="008827B2" w:rsidTr="008827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(дата)</w:t>
            </w:r>
          </w:p>
        </w:tc>
      </w:tr>
      <w:tr w:rsidR="008827B2" w:rsidRPr="008827B2" w:rsidTr="008827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  <w:proofErr w:type="spellStart"/>
            <w:r>
              <w:t>Межерауп</w:t>
            </w:r>
            <w:proofErr w:type="spellEnd"/>
            <w:r>
              <w:t xml:space="preserve"> Олег Игоревич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</w:tr>
      <w:tr w:rsidR="008827B2" w:rsidRPr="008827B2" w:rsidTr="008827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(дата)</w:t>
            </w:r>
          </w:p>
        </w:tc>
      </w:tr>
      <w:tr w:rsidR="008827B2" w:rsidRPr="008827B2" w:rsidTr="008827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  <w:r>
              <w:t>Председатель комиссии ПОП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  <w:r>
              <w:t>Семина Лариса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7B2" w:rsidRPr="008827B2" w:rsidRDefault="008827B2" w:rsidP="009D6532">
            <w:pPr>
              <w:pStyle w:val="aa"/>
            </w:pPr>
          </w:p>
        </w:tc>
      </w:tr>
      <w:tr w:rsidR="008827B2" w:rsidRPr="008827B2" w:rsidTr="008827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827B2" w:rsidRPr="008827B2" w:rsidRDefault="008827B2" w:rsidP="009D6532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827B2" w:rsidTr="008827B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827B2" w:rsidRDefault="008827B2" w:rsidP="00C45714">
            <w:pPr>
              <w:pStyle w:val="aa"/>
            </w:pPr>
            <w:r w:rsidRPr="008827B2">
              <w:t>4571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827B2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827B2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827B2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827B2" w:rsidRDefault="008827B2" w:rsidP="00C45714">
            <w:pPr>
              <w:pStyle w:val="aa"/>
            </w:pPr>
            <w:r w:rsidRPr="008827B2">
              <w:t>Агафонов Дмитрий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827B2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827B2" w:rsidRDefault="008827B2" w:rsidP="00C45714">
            <w:pPr>
              <w:pStyle w:val="aa"/>
            </w:pPr>
            <w:r>
              <w:t>31.01.2022</w:t>
            </w:r>
          </w:p>
        </w:tc>
      </w:tr>
      <w:tr w:rsidR="00C45714" w:rsidRPr="008827B2" w:rsidTr="008827B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827B2" w:rsidRDefault="008827B2" w:rsidP="00C45714">
            <w:pPr>
              <w:pStyle w:val="aa"/>
              <w:rPr>
                <w:b/>
                <w:vertAlign w:val="superscript"/>
              </w:rPr>
            </w:pPr>
            <w:r w:rsidRPr="008827B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827B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827B2" w:rsidRDefault="008827B2" w:rsidP="00C45714">
            <w:pPr>
              <w:pStyle w:val="aa"/>
              <w:rPr>
                <w:b/>
                <w:vertAlign w:val="superscript"/>
              </w:rPr>
            </w:pPr>
            <w:r w:rsidRPr="008827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827B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827B2" w:rsidRDefault="008827B2" w:rsidP="00C45714">
            <w:pPr>
              <w:pStyle w:val="aa"/>
              <w:rPr>
                <w:b/>
                <w:vertAlign w:val="superscript"/>
              </w:rPr>
            </w:pPr>
            <w:r w:rsidRPr="008827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8827B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827B2" w:rsidRDefault="008827B2" w:rsidP="00C45714">
            <w:pPr>
              <w:pStyle w:val="aa"/>
              <w:rPr>
                <w:vertAlign w:val="superscript"/>
              </w:rPr>
            </w:pPr>
            <w:r w:rsidRPr="008827B2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B2" w:rsidRPr="008827B2" w:rsidRDefault="008827B2" w:rsidP="008827B2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8827B2" w:rsidRPr="008827B2" w:rsidRDefault="008827B2" w:rsidP="008827B2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B2" w:rsidRPr="008827B2" w:rsidRDefault="008827B2" w:rsidP="008827B2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8827B2" w:rsidRPr="008827B2" w:rsidRDefault="008827B2" w:rsidP="008827B2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160004, РОССИЯ, Вологодская область, г. Вологда, ул. Октябрьская, д. 66, офис 1.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 "/>
    <w:docVar w:name="ceh_info" w:val=" Государственное бюджетное учреждение Рязанской области &quot;Городская клиническая больница № 11&quot; "/>
    <w:docVar w:name="close_doc_flag" w:val="0"/>
    <w:docVar w:name="doc_type" w:val="6"/>
    <w:docVar w:name="fill_date" w:val="31.01.2022"/>
    <w:docVar w:name="org_guid" w:val="CF300EF666E3474B86CEDE6180EB9145"/>
    <w:docVar w:name="org_id" w:val="1"/>
    <w:docVar w:name="org_name" w:val="     "/>
    <w:docVar w:name="pers_guids" w:val="28205D29D3E744B1AF553894488FE782@116-159-295-54"/>
    <w:docVar w:name="pers_snils" w:val="28205D29D3E744B1AF553894488FE782@116-159-295-54"/>
    <w:docVar w:name="podr_id" w:val="org_1"/>
    <w:docVar w:name="pred_dolg" w:val="Инженер по охране труда"/>
    <w:docVar w:name="pred_fio" w:val="Лебедев Павел Анатольевич"/>
    <w:docVar w:name="rbtd_adr" w:val="     "/>
    <w:docVar w:name="rbtd_name" w:val="Государственное бюджетное учреждение Рязанской области &quot;Городская клиническая больница № 11&quot;"/>
    <w:docVar w:name="sv_docs" w:val="1"/>
  </w:docVars>
  <w:rsids>
    <w:rsidRoot w:val="008827B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827B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827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827B2"/>
    <w:rPr>
      <w:sz w:val="24"/>
    </w:rPr>
  </w:style>
  <w:style w:type="paragraph" w:styleId="ad">
    <w:name w:val="footer"/>
    <w:basedOn w:val="a"/>
    <w:link w:val="ae"/>
    <w:rsid w:val="00882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827B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47</Pages>
  <Words>12263</Words>
  <Characters>108001</Characters>
  <Application>Microsoft Office Word</Application>
  <DocSecurity>0</DocSecurity>
  <Lines>900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ДМ</dc:creator>
  <cp:keywords/>
  <dc:description/>
  <cp:lastModifiedBy>ДМ</cp:lastModifiedBy>
  <cp:revision>1</cp:revision>
  <dcterms:created xsi:type="dcterms:W3CDTF">2022-02-17T11:16:00Z</dcterms:created>
  <dcterms:modified xsi:type="dcterms:W3CDTF">2022-02-17T11:21:00Z</dcterms:modified>
</cp:coreProperties>
</file>